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20</w:t>
      </w:r>
      <w:r>
        <w:rPr>
          <w:rFonts w:hint="eastAsia" w:ascii="华文中宋" w:hAnsi="华文中宋" w:eastAsia="华文中宋"/>
          <w:b/>
          <w:bCs/>
          <w:sz w:val="36"/>
          <w:lang w:val="en-US" w:eastAsia="zh-CN"/>
        </w:rPr>
        <w:t>20</w:t>
      </w:r>
      <w:r>
        <w:rPr>
          <w:rFonts w:hint="eastAsia" w:ascii="华文中宋" w:hAnsi="华文中宋" w:eastAsia="华文中宋"/>
          <w:b/>
          <w:bCs/>
          <w:sz w:val="36"/>
        </w:rPr>
        <w:t>年度新材料首批次保费补贴资金有关材料要求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应为原件或加盖有效印章的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复印件，一式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包括：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新材料首批次保费补贴资金情况表（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格式附后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企业营业执照或事业单位法人证书副本复印件；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首批次新材料生产单位和用户单位所签订的正规合同；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保单及保险费发票复印件，每份保单对应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生产企业及一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用户单位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以上产品质量管理部门认可机构、中国新材料测试评价联盟检测机构成员或用户企业认可的第三方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机构出具的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产品检测报告；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产品专利、专利授权书或其他关于知识产权的承诺；</w:t>
      </w:r>
    </w:p>
    <w:p>
      <w:pPr>
        <w:spacing w:before="0" w:beforeLines="0" w:beforeAutospacing="0" w:after="0" w:afterLines="0" w:afterAutospacing="0" w:line="600" w:lineRule="exact"/>
        <w:ind w:firstLine="624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（七）承保保险公司保险产品备案编号、备案保险条款和保险费率名称、承保时点符合《关于开展重点新材料首批次应用保险试点工作的指导意见》中公司条件的证明材料。</w:t>
      </w:r>
    </w:p>
    <w:p>
      <w:pPr>
        <w:spacing w:before="0" w:beforeLines="0" w:beforeAutospacing="0" w:after="0" w:afterLines="0" w:afterAutospacing="0" w:line="600" w:lineRule="exact"/>
        <w:ind w:firstLine="624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其他需要补充的有关证明材料。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br w:type="page"/>
      </w:r>
      <w:r>
        <w:rPr>
          <w:rFonts w:hint="eastAsia" w:ascii="华文中宋" w:hAnsi="华文中宋" w:eastAsia="华文中宋"/>
          <w:b/>
          <w:bCs/>
          <w:sz w:val="36"/>
          <w:highlight w:val="none"/>
          <w:lang w:val="en-US" w:eastAsia="zh-CN"/>
        </w:rPr>
        <w:t>新材料首批次保费补贴资金情况表</w:t>
      </w:r>
    </w:p>
    <w:tbl>
      <w:tblPr>
        <w:tblStyle w:val="7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86"/>
        <w:gridCol w:w="9"/>
        <w:gridCol w:w="1"/>
        <w:gridCol w:w="13"/>
        <w:gridCol w:w="21"/>
        <w:gridCol w:w="2736"/>
        <w:gridCol w:w="1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股权结构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员工总数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研发人员数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年主营收入（万元）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研发经费占比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对应《目录》版本及编号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投保数量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8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与用户合同中，投保新材料的合同金额（万元）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保险费率（%）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申请补贴金额（万元）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承保保险公司名称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81" w:type="dxa"/>
            <w:gridSpan w:val="6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投保时间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保险期间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      年    月 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投保新材料主要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技术指标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核心技术与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知识产权情况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7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该新材料的年使用量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36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该新材料的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36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应用情况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请说明用户采购投保新材料用于生产何种产品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新材料生产单位关于填报内容真实性的承诺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9300" w:type="dxa"/>
            <w:gridSpan w:val="9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新材料用户单位关于填报内容真实性的承诺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300" w:type="dxa"/>
            <w:gridSpan w:val="9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承保保险公司关于填报内容真实性的承诺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571" w:type="dxa"/>
            <w:gridSpan w:val="6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承保保险公司：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　　　　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年  月  日 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保险经纪公司（如有）：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　　　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省级工业和信息化主管部门、中央企业意见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300" w:type="dxa"/>
            <w:gridSpan w:val="9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0" w:firstLine="0" w:firstLineChars="0"/>
        <w:rPr>
          <w:rFonts w:hint="eastAsia" w:ascii="仿宋_GB2312" w:hAnsi="宋体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备注：金额的数据均以人民币为单位，</w:t>
      </w:r>
      <w:r>
        <w:rPr>
          <w:rFonts w:hint="default" w:ascii="仿宋_GB2312" w:hAnsi="仿宋_GB2312" w:eastAsia="仿宋_GB2312"/>
          <w:color w:val="auto"/>
          <w:sz w:val="24"/>
          <w:highlight w:val="none"/>
        </w:rPr>
        <w:t>申请补贴金额不保留小数点</w:t>
      </w:r>
      <w:r>
        <w:rPr>
          <w:rFonts w:hint="default" w:ascii="仿宋_GB2312" w:hAnsi="仿宋_GB2312" w:eastAsia="仿宋_GB2312" w:cs="Times New Roman"/>
          <w:color w:val="auto"/>
          <w:sz w:val="24"/>
          <w:szCs w:val="24"/>
          <w:highlight w:val="none"/>
        </w:rPr>
        <w:t>（直接舍去）</w:t>
      </w:r>
      <w:r>
        <w:rPr>
          <w:rFonts w:hint="eastAsia" w:ascii="仿宋_GB2312" w:hAnsi="仿宋_GB2312" w:eastAsia="仿宋_GB2312"/>
          <w:color w:val="000000"/>
          <w:sz w:val="24"/>
          <w:highlight w:val="none"/>
          <w:lang w:val="en-US" w:eastAsia="zh-CN"/>
        </w:rPr>
        <w:t>。</w:t>
      </w:r>
    </w:p>
    <w:p>
      <w:pPr>
        <w:spacing w:line="560" w:lineRule="exact"/>
      </w:pPr>
    </w:p>
    <w:p>
      <w:pPr>
        <w:spacing w:line="560" w:lineRule="exact"/>
        <w:rPr>
          <w:rFonts w:ascii="仿宋_GB2312" w:hAnsi="仿宋_GB2312" w:eastAsia="仿宋_GB2312"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2098" w:right="1417" w:bottom="1814" w:left="1417" w:header="851" w:footer="992" w:gutter="0"/>
      <w:pgNumType w:fmt="decimal" w:start="1"/>
      <w:cols w:space="0" w:num="1"/>
      <w:rtlGutter w:val="0"/>
      <w:docGrid w:type="linesAndChars" w:linePitch="318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trackRevisions w:val="1"/>
  <w:documentProtection w:edit="trackedChanges" w:enforcement="0"/>
  <w:defaultTabStop w:val="420"/>
  <w:evenAndOddHeaders w:val="1"/>
  <w:drawingGridHorizontalSpacing w:val="10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5"/>
    <w:rsid w:val="0001385B"/>
    <w:rsid w:val="00054CE7"/>
    <w:rsid w:val="00113DF4"/>
    <w:rsid w:val="0012255C"/>
    <w:rsid w:val="00147DED"/>
    <w:rsid w:val="00157DB2"/>
    <w:rsid w:val="0017739F"/>
    <w:rsid w:val="00183E92"/>
    <w:rsid w:val="001A289D"/>
    <w:rsid w:val="001B7CE9"/>
    <w:rsid w:val="001C2063"/>
    <w:rsid w:val="001E6CC4"/>
    <w:rsid w:val="001F6C8B"/>
    <w:rsid w:val="002069EC"/>
    <w:rsid w:val="002147ED"/>
    <w:rsid w:val="00246F35"/>
    <w:rsid w:val="00276A5B"/>
    <w:rsid w:val="00280D9D"/>
    <w:rsid w:val="003049FA"/>
    <w:rsid w:val="00305514"/>
    <w:rsid w:val="00306A5C"/>
    <w:rsid w:val="00391F1E"/>
    <w:rsid w:val="0039630A"/>
    <w:rsid w:val="003C0D89"/>
    <w:rsid w:val="004A33EA"/>
    <w:rsid w:val="004A3797"/>
    <w:rsid w:val="004B3734"/>
    <w:rsid w:val="004B5C75"/>
    <w:rsid w:val="004C29B7"/>
    <w:rsid w:val="005305B6"/>
    <w:rsid w:val="005A71FA"/>
    <w:rsid w:val="005D17DD"/>
    <w:rsid w:val="005D5026"/>
    <w:rsid w:val="006401DB"/>
    <w:rsid w:val="006556A7"/>
    <w:rsid w:val="0069083F"/>
    <w:rsid w:val="006F1D84"/>
    <w:rsid w:val="00705322"/>
    <w:rsid w:val="007A3D9D"/>
    <w:rsid w:val="007A58D6"/>
    <w:rsid w:val="007B0DB2"/>
    <w:rsid w:val="007F01D4"/>
    <w:rsid w:val="00807F89"/>
    <w:rsid w:val="00811A50"/>
    <w:rsid w:val="009369EF"/>
    <w:rsid w:val="009838F4"/>
    <w:rsid w:val="00A15AD7"/>
    <w:rsid w:val="00A37C70"/>
    <w:rsid w:val="00A40C4E"/>
    <w:rsid w:val="00A60F3B"/>
    <w:rsid w:val="00AA4D18"/>
    <w:rsid w:val="00AD6F05"/>
    <w:rsid w:val="00AE0633"/>
    <w:rsid w:val="00B223C9"/>
    <w:rsid w:val="00B45FCA"/>
    <w:rsid w:val="00B75EC8"/>
    <w:rsid w:val="00B86925"/>
    <w:rsid w:val="00C057CC"/>
    <w:rsid w:val="00C46DCE"/>
    <w:rsid w:val="00C50A8C"/>
    <w:rsid w:val="00D140FD"/>
    <w:rsid w:val="00D32F6E"/>
    <w:rsid w:val="00D46F41"/>
    <w:rsid w:val="00D52590"/>
    <w:rsid w:val="00DB62D1"/>
    <w:rsid w:val="00DF7A7A"/>
    <w:rsid w:val="00E030EA"/>
    <w:rsid w:val="00E30CCE"/>
    <w:rsid w:val="00E7417F"/>
    <w:rsid w:val="00E93331"/>
    <w:rsid w:val="00EF1C4F"/>
    <w:rsid w:val="00EF6D7A"/>
    <w:rsid w:val="00F22940"/>
    <w:rsid w:val="00F66A9E"/>
    <w:rsid w:val="00FA1A88"/>
    <w:rsid w:val="00FB4CA1"/>
    <w:rsid w:val="00FE3E1A"/>
    <w:rsid w:val="00FF5942"/>
    <w:rsid w:val="0F7A1ABA"/>
    <w:rsid w:val="12E12369"/>
    <w:rsid w:val="1F1529A0"/>
    <w:rsid w:val="307401BE"/>
    <w:rsid w:val="30FF2809"/>
    <w:rsid w:val="37BE0FBF"/>
    <w:rsid w:val="3EF7198F"/>
    <w:rsid w:val="4BFD4A8B"/>
    <w:rsid w:val="70AB1403"/>
    <w:rsid w:val="77F12A21"/>
    <w:rsid w:val="BF6477E0"/>
    <w:rsid w:val="D5EE4320"/>
    <w:rsid w:val="D6F2FE11"/>
    <w:rsid w:val="D9973483"/>
    <w:rsid w:val="DFFCD5DF"/>
    <w:rsid w:val="E7382C22"/>
    <w:rsid w:val="EFBF35FF"/>
    <w:rsid w:val="F3A4A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5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home\kylin\G:\&#38656;&#22791;&#20221;2016&#24180;9&#26376;21&#26085;\&#21442;&#32771;&#36164;&#26009;\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文件模板.dotx</Template>
  <Company>2ndSpAcE</Company>
  <Pages>4</Pages>
  <Words>751</Words>
  <Characters>446</Characters>
  <Lines>3</Lines>
  <Paragraphs>2</Paragraphs>
  <TotalTime>89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2018-10-14T05:36:00Z</dcterms:created>
  <dc:creator>万佳伦</dc:creator>
  <cp:lastModifiedBy>Administrator</cp:lastModifiedBy>
  <cp:lastPrinted>2020-12-23T16:36:00Z</cp:lastPrinted>
  <dcterms:modified xsi:type="dcterms:W3CDTF">2020-12-24T11:37:11Z</dcterms:modified>
  <dc:title>NO 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